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8FF2" w14:textId="0E2B4B1A" w:rsidR="007D2FA4" w:rsidRPr="007D2FA4" w:rsidRDefault="00C12E34" w:rsidP="007D2FA4">
      <w:pPr>
        <w:spacing w:line="276" w:lineRule="auto"/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</w:pP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Na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am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reservering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: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proofErr w:type="gramStart"/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  <w:t xml:space="preserve">  Reserveringsdatum</w:t>
      </w:r>
      <w:proofErr w:type="gramEnd"/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:</w:t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  <w:t xml:space="preserve">      Aantal personen</w:t>
      </w:r>
      <w:r w:rsidR="007D2FA4" w:rsidRPr="007D2FA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:</w:t>
      </w:r>
      <w:r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                         </w:t>
      </w:r>
      <w:r w:rsidR="007D2FA4" w:rsidRPr="007D2FA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 </w:t>
      </w:r>
      <w:r w:rsidR="007D2FA4" w:rsidRPr="007D2FA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  </w:t>
      </w:r>
    </w:p>
    <w:p w14:paraId="762F3CD2" w14:textId="77777777" w:rsidR="007D2FA4" w:rsidRPr="007D2FA4" w:rsidRDefault="007D2FA4" w:rsidP="007D2FA4">
      <w:pPr>
        <w:spacing w:line="276" w:lineRule="auto"/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660"/>
        <w:gridCol w:w="2034"/>
        <w:gridCol w:w="2404"/>
        <w:gridCol w:w="2835"/>
        <w:gridCol w:w="2552"/>
        <w:gridCol w:w="4111"/>
      </w:tblGrid>
      <w:tr w:rsidR="00A6768E" w:rsidRPr="007D2FA4" w14:paraId="65CE8445" w14:textId="77777777" w:rsidTr="00345BDD">
        <w:trPr>
          <w:trHeight w:hRule="exact" w:val="340"/>
        </w:trPr>
        <w:tc>
          <w:tcPr>
            <w:tcW w:w="660" w:type="dxa"/>
            <w:vAlign w:val="bottom"/>
          </w:tcPr>
          <w:p w14:paraId="5DC46C90" w14:textId="77777777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2EE5E60" w14:textId="7F0E2C3F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N</w:t>
            </w:r>
            <w:r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aam</w:t>
            </w:r>
          </w:p>
        </w:tc>
        <w:tc>
          <w:tcPr>
            <w:tcW w:w="2404" w:type="dxa"/>
          </w:tcPr>
          <w:p w14:paraId="3DA78EC6" w14:textId="4801661D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Voorgerecht</w:t>
            </w:r>
          </w:p>
        </w:tc>
        <w:tc>
          <w:tcPr>
            <w:tcW w:w="2835" w:type="dxa"/>
          </w:tcPr>
          <w:p w14:paraId="601D0C2F" w14:textId="19322D63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Hoofdgerecht</w:t>
            </w:r>
          </w:p>
        </w:tc>
        <w:tc>
          <w:tcPr>
            <w:tcW w:w="2552" w:type="dxa"/>
          </w:tcPr>
          <w:p w14:paraId="55694123" w14:textId="77777777" w:rsidR="00A6768E" w:rsidRPr="007D2FA4" w:rsidRDefault="00A6768E" w:rsidP="00A6768E">
            <w:pPr>
              <w:spacing w:line="600" w:lineRule="auto"/>
              <w:jc w:val="center"/>
              <w:rPr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Dessert</w:t>
            </w:r>
          </w:p>
        </w:tc>
        <w:tc>
          <w:tcPr>
            <w:tcW w:w="4111" w:type="dxa"/>
          </w:tcPr>
          <w:p w14:paraId="41F4C24B" w14:textId="11C53531" w:rsidR="00A6768E" w:rsidRPr="007D2FA4" w:rsidRDefault="00A6768E" w:rsidP="00A6768E">
            <w:pPr>
              <w:spacing w:line="600" w:lineRule="auto"/>
              <w:jc w:val="center"/>
              <w:rPr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Allergieën | Bijzonderheden</w:t>
            </w:r>
          </w:p>
        </w:tc>
      </w:tr>
      <w:tr w:rsidR="00A6768E" w:rsidRPr="007D2FA4" w14:paraId="2472B8F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CD449B3" w14:textId="66F9556E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3EB540C7" w14:textId="5385BDEF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4A82F9D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DB7AE5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AA8BF9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6C9BD5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3A5F0AE8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D8FBBE4" w14:textId="2202AE8D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602F5C5C" w14:textId="071C23A2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3F713D6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08C0A72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61D83AC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F54FC4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5E3407C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0061E6A" w14:textId="5BEF0E25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6B323B53" w14:textId="6E2802F3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11ABF3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7A264F35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AB9A73B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5154E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741626AE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E137F4E" w14:textId="7CFE80B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14:paraId="0D1B248E" w14:textId="55C97ED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556051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00E5BB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1E02CFB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02A5BF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130F1A1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A016F3A" w14:textId="4A9E2163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14:paraId="10D6E444" w14:textId="3D07A99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EFFBA9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3A58A3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10B55B7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883CAF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73149FE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066BBBF" w14:textId="2F73B280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14:paraId="45679C99" w14:textId="5414E37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2EF69A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25B618B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5DF22E2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6C4A225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31C95DD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0F0DC829" w14:textId="0493A2A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14:paraId="79472639" w14:textId="403D69BA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99259A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E86731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6FA639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ECB8C1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69443403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7291D8C9" w14:textId="2ED4C04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8</w:t>
            </w:r>
          </w:p>
        </w:tc>
        <w:tc>
          <w:tcPr>
            <w:tcW w:w="2034" w:type="dxa"/>
          </w:tcPr>
          <w:p w14:paraId="1520D526" w14:textId="1EC47A3A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79DCB7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B92E0E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CCAEDD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013F90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21880427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82944E8" w14:textId="32E25B09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9</w:t>
            </w:r>
          </w:p>
        </w:tc>
        <w:tc>
          <w:tcPr>
            <w:tcW w:w="2034" w:type="dxa"/>
          </w:tcPr>
          <w:p w14:paraId="788C4E13" w14:textId="60368F6D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99C19D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497954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646DEF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57E5AF6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189CB689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4A38C84" w14:textId="7EBA149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10</w:t>
            </w:r>
          </w:p>
        </w:tc>
        <w:tc>
          <w:tcPr>
            <w:tcW w:w="2034" w:type="dxa"/>
          </w:tcPr>
          <w:p w14:paraId="7A1402F0" w14:textId="524538DE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CC1A8E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C7A499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A66EAD1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94B4B8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6D8994F4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5C779DF" w14:textId="1E68428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11</w:t>
            </w:r>
          </w:p>
        </w:tc>
        <w:tc>
          <w:tcPr>
            <w:tcW w:w="2034" w:type="dxa"/>
          </w:tcPr>
          <w:p w14:paraId="4F13665B" w14:textId="5152850F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64AA0E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80C853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35F0551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5BBDB5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4A96CCFA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14BAC3C" w14:textId="0115234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12</w:t>
            </w:r>
          </w:p>
        </w:tc>
        <w:tc>
          <w:tcPr>
            <w:tcW w:w="2034" w:type="dxa"/>
          </w:tcPr>
          <w:p w14:paraId="52244A6D" w14:textId="309B4FA8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548261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BEB23AA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16C417A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BCB8AB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610513C7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BF5E536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2034" w:type="dxa"/>
            <w:vAlign w:val="bottom"/>
          </w:tcPr>
          <w:p w14:paraId="43670D54" w14:textId="755FC524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N</w:t>
            </w:r>
            <w:r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aam</w:t>
            </w:r>
          </w:p>
        </w:tc>
        <w:tc>
          <w:tcPr>
            <w:tcW w:w="2404" w:type="dxa"/>
            <w:vAlign w:val="bottom"/>
          </w:tcPr>
          <w:p w14:paraId="637718A5" w14:textId="761AF946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Voorgerecht</w:t>
            </w:r>
          </w:p>
        </w:tc>
        <w:tc>
          <w:tcPr>
            <w:tcW w:w="2835" w:type="dxa"/>
            <w:vAlign w:val="bottom"/>
          </w:tcPr>
          <w:p w14:paraId="6AF95691" w14:textId="03D9F4BC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Hoofdgerecht</w:t>
            </w:r>
          </w:p>
        </w:tc>
        <w:tc>
          <w:tcPr>
            <w:tcW w:w="2552" w:type="dxa"/>
            <w:vAlign w:val="bottom"/>
          </w:tcPr>
          <w:p w14:paraId="7A7AF6B4" w14:textId="5B8E7EFA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Dessert</w:t>
            </w:r>
          </w:p>
        </w:tc>
        <w:tc>
          <w:tcPr>
            <w:tcW w:w="4111" w:type="dxa"/>
            <w:vAlign w:val="bottom"/>
          </w:tcPr>
          <w:p w14:paraId="5A574529" w14:textId="04AA1CE2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  <w:t>Allergieën | Bijzonderheden</w:t>
            </w:r>
          </w:p>
        </w:tc>
      </w:tr>
      <w:tr w:rsidR="00345BDD" w:rsidRPr="007D2FA4" w14:paraId="3601FA6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4D4D7DD" w14:textId="09DD329C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13</w:t>
            </w:r>
          </w:p>
        </w:tc>
        <w:tc>
          <w:tcPr>
            <w:tcW w:w="2034" w:type="dxa"/>
          </w:tcPr>
          <w:p w14:paraId="16427BF3" w14:textId="5F1B4938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F99C6B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968044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6784C44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012A2F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3BDAF3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791A22B" w14:textId="444BC018" w:rsidR="00345BDD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14</w:t>
            </w:r>
          </w:p>
        </w:tc>
        <w:tc>
          <w:tcPr>
            <w:tcW w:w="2034" w:type="dxa"/>
          </w:tcPr>
          <w:p w14:paraId="0907289C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404" w:type="dxa"/>
          </w:tcPr>
          <w:p w14:paraId="72ADAC1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835" w:type="dxa"/>
          </w:tcPr>
          <w:p w14:paraId="0BB073E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552" w:type="dxa"/>
          </w:tcPr>
          <w:p w14:paraId="0B5C4F8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4111" w:type="dxa"/>
          </w:tcPr>
          <w:p w14:paraId="6F62936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</w:tr>
      <w:tr w:rsidR="00345BDD" w:rsidRPr="007D2FA4" w14:paraId="1E06B2A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22C9E54" w14:textId="616110B2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15</w:t>
            </w:r>
          </w:p>
        </w:tc>
        <w:tc>
          <w:tcPr>
            <w:tcW w:w="2034" w:type="dxa"/>
          </w:tcPr>
          <w:p w14:paraId="74C2CFA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404" w:type="dxa"/>
          </w:tcPr>
          <w:p w14:paraId="70A65E3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835" w:type="dxa"/>
          </w:tcPr>
          <w:p w14:paraId="397A392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552" w:type="dxa"/>
          </w:tcPr>
          <w:p w14:paraId="20EE8147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4111" w:type="dxa"/>
          </w:tcPr>
          <w:p w14:paraId="78E255E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</w:tr>
      <w:tr w:rsidR="00345BDD" w:rsidRPr="007D2FA4" w14:paraId="34713291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0FA7277" w14:textId="50ECD2DB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16</w:t>
            </w:r>
          </w:p>
        </w:tc>
        <w:tc>
          <w:tcPr>
            <w:tcW w:w="2034" w:type="dxa"/>
          </w:tcPr>
          <w:p w14:paraId="00C2F3AF" w14:textId="2CDD4DB2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20B248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085AEA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38A89E5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4D903B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E354D0B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7D07ED2E" w14:textId="509E90DF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17</w:t>
            </w:r>
          </w:p>
        </w:tc>
        <w:tc>
          <w:tcPr>
            <w:tcW w:w="2034" w:type="dxa"/>
          </w:tcPr>
          <w:p w14:paraId="75ADB466" w14:textId="63062009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3EE911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240BF5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8F9A8A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CC8CB8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459F1313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D70EBCF" w14:textId="27BD8B88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18</w:t>
            </w:r>
          </w:p>
        </w:tc>
        <w:tc>
          <w:tcPr>
            <w:tcW w:w="2034" w:type="dxa"/>
          </w:tcPr>
          <w:p w14:paraId="1DD965A8" w14:textId="3422FDD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81D9C8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30A86E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5E593E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366B0F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7835964D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DCCB0F7" w14:textId="39230530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19</w:t>
            </w:r>
          </w:p>
        </w:tc>
        <w:tc>
          <w:tcPr>
            <w:tcW w:w="2034" w:type="dxa"/>
          </w:tcPr>
          <w:p w14:paraId="02AB8D9B" w14:textId="301341B6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A6434A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14486C5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CF30274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1B2175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DF944AB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8A97375" w14:textId="0AE8EA7E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22</w:t>
            </w:r>
          </w:p>
        </w:tc>
        <w:tc>
          <w:tcPr>
            <w:tcW w:w="2034" w:type="dxa"/>
          </w:tcPr>
          <w:p w14:paraId="3008FEE4" w14:textId="4246FECA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4272EB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E38240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ACB22E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E076D4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1588CAF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D59B2DA" w14:textId="3F555AAF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23</w:t>
            </w:r>
          </w:p>
        </w:tc>
        <w:tc>
          <w:tcPr>
            <w:tcW w:w="2034" w:type="dxa"/>
          </w:tcPr>
          <w:p w14:paraId="1ECC2D37" w14:textId="57BF34CE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9EF495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0BDD1E1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CD92F6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2FB64D7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2FEBACB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159B958" w14:textId="27FB0C2A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24</w:t>
            </w:r>
          </w:p>
        </w:tc>
        <w:tc>
          <w:tcPr>
            <w:tcW w:w="2034" w:type="dxa"/>
          </w:tcPr>
          <w:p w14:paraId="2D19E3BA" w14:textId="552F443D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5421B5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420422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496D90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6A112CAC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5CFE8811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29FD829" w14:textId="66DF6070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F4E7180" w14:textId="3A282F00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7F65271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699BDA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30C915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430BE3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4FE8ECC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ABF12DC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BB6DB94" w14:textId="39346979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11289B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F3A203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3F3166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AE61C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74C34439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626F962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5D04298" w14:textId="7F435BD5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19792D2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7EE82E5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C46DEAE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5D984A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</w:tbl>
    <w:p w14:paraId="53D0AFF9" w14:textId="3D262798" w:rsidR="006D13EE" w:rsidRPr="007D2FA4" w:rsidRDefault="006D13EE" w:rsidP="00B3099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sectPr w:rsidR="006D13EE" w:rsidRPr="007D2FA4" w:rsidSect="00345BDD">
      <w:headerReference w:type="default" r:id="rId7"/>
      <w:footerReference w:type="default" r:id="rId8"/>
      <w:headerReference w:type="first" r:id="rId9"/>
      <w:footerReference w:type="first" r:id="rId10"/>
      <w:pgSz w:w="16817" w:h="11901" w:orient="landscape"/>
      <w:pgMar w:top="2471" w:right="907" w:bottom="2428" w:left="907" w:header="573" w:footer="1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6D1C" w14:textId="77777777" w:rsidR="004066F8" w:rsidRDefault="004066F8" w:rsidP="005C4119">
      <w:r>
        <w:separator/>
      </w:r>
    </w:p>
  </w:endnote>
  <w:endnote w:type="continuationSeparator" w:id="0">
    <w:p w14:paraId="39601390" w14:textId="77777777" w:rsidR="004066F8" w:rsidRDefault="004066F8" w:rsidP="005C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Times New Roman (Hoofdtekst CS)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751" w14:textId="77777777" w:rsidR="0031768A" w:rsidRPr="00272F1E" w:rsidRDefault="0031768A" w:rsidP="0031768A">
    <w:pPr>
      <w:pStyle w:val="Voettekst"/>
      <w:spacing w:line="360" w:lineRule="auto"/>
      <w:jc w:val="center"/>
      <w:rPr>
        <w:rFonts w:ascii="Helvetica Light" w:hAnsi="Helvetica Light"/>
        <w:sz w:val="16"/>
        <w:szCs w:val="16"/>
        <w:lang w:val="en-US"/>
      </w:rPr>
    </w:pPr>
  </w:p>
  <w:p w14:paraId="10FAF0E7" w14:textId="77777777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b/>
        <w:bCs/>
        <w:sz w:val="20"/>
        <w:szCs w:val="20"/>
      </w:rPr>
    </w:pPr>
    <w:r w:rsidRPr="000B3BAD">
      <w:rPr>
        <w:rFonts w:ascii="Montserrat" w:hAnsi="Montserrat"/>
        <w:b/>
        <w:bCs/>
        <w:sz w:val="20"/>
        <w:szCs w:val="20"/>
      </w:rPr>
      <w:t>BROADWAY</w:t>
    </w:r>
  </w:p>
  <w:p w14:paraId="05F87ABB" w14:textId="07B58439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</w:rPr>
    </w:pPr>
    <w:r w:rsidRPr="000B3BAD">
      <w:rPr>
        <w:rFonts w:ascii="Montserrat" w:hAnsi="Montserrat"/>
        <w:sz w:val="16"/>
        <w:szCs w:val="16"/>
      </w:rPr>
      <w:t>Oudegracht aan de Werf 139 | 3511</w:t>
    </w:r>
    <w:r w:rsidR="000B7963">
      <w:rPr>
        <w:rFonts w:ascii="Montserrat" w:hAnsi="Montserrat"/>
        <w:sz w:val="16"/>
        <w:szCs w:val="16"/>
      </w:rPr>
      <w:t xml:space="preserve"> </w:t>
    </w:r>
    <w:r w:rsidRPr="000B3BAD">
      <w:rPr>
        <w:rFonts w:ascii="Montserrat" w:hAnsi="Montserrat"/>
        <w:sz w:val="16"/>
        <w:szCs w:val="16"/>
      </w:rPr>
      <w:t>A</w:t>
    </w:r>
    <w:r w:rsidR="00B55A18">
      <w:rPr>
        <w:rFonts w:ascii="Montserrat" w:hAnsi="Montserrat"/>
        <w:sz w:val="16"/>
        <w:szCs w:val="16"/>
      </w:rPr>
      <w:t>L</w:t>
    </w:r>
    <w:r w:rsidRPr="000B3BAD">
      <w:rPr>
        <w:rFonts w:ascii="Montserrat" w:hAnsi="Montserrat"/>
        <w:sz w:val="16"/>
        <w:szCs w:val="16"/>
      </w:rPr>
      <w:t xml:space="preserve"> | Utrecht</w:t>
    </w:r>
  </w:p>
  <w:p w14:paraId="7372A595" w14:textId="77777777" w:rsidR="00345BDD" w:rsidRDefault="0031768A" w:rsidP="00345BDD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  <w:lang w:val="en-US"/>
      </w:rPr>
      <w:t xml:space="preserve">steaksandribs.nl | </w:t>
    </w:r>
    <w:hyperlink r:id="rId1" w:history="1">
      <w:r w:rsidRPr="00BB43C1">
        <w:rPr>
          <w:rStyle w:val="Hyperlink"/>
          <w:rFonts w:ascii="Montserrat" w:hAnsi="Montserrat" w:cs="Times New Roman (Hoofdtekst CS)"/>
          <w:color w:val="CB9E5F"/>
          <w:sz w:val="16"/>
          <w:szCs w:val="16"/>
          <w:lang w:val="en-US"/>
        </w:rPr>
        <w:t>info@steaksandribs.nl</w:t>
      </w:r>
    </w:hyperlink>
    <w:r w:rsidR="00DF7153">
      <w:rPr>
        <w:rFonts w:ascii="Montserrat" w:hAnsi="Montserrat"/>
        <w:sz w:val="16"/>
        <w:szCs w:val="16"/>
        <w:lang w:val="en-US"/>
      </w:rPr>
      <w:t xml:space="preserve">                      </w:t>
    </w:r>
  </w:p>
  <w:p w14:paraId="2A59E5E8" w14:textId="0CE3AC26" w:rsidR="0031768A" w:rsidRPr="00345BDD" w:rsidRDefault="0031768A" w:rsidP="00345BDD">
    <w:pPr>
      <w:pStyle w:val="Voettekst"/>
      <w:spacing w:line="360" w:lineRule="auto"/>
      <w:jc w:val="center"/>
      <w:rPr>
        <w:rFonts w:ascii="Montserrat" w:hAnsi="Montserrat"/>
        <w:color w:val="CB9E5F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  <w:lang w:val="en-US"/>
      </w:rPr>
      <w:t>+31</w:t>
    </w:r>
    <w:r w:rsidR="000B7963">
      <w:rPr>
        <w:rFonts w:ascii="Montserrat" w:hAnsi="Montserrat"/>
        <w:sz w:val="16"/>
        <w:szCs w:val="16"/>
        <w:lang w:val="en-US"/>
      </w:rPr>
      <w:t xml:space="preserve"> </w:t>
    </w:r>
    <w:r w:rsidRPr="000B3BAD">
      <w:rPr>
        <w:rFonts w:ascii="Montserrat" w:hAnsi="Montserrat"/>
        <w:sz w:val="16"/>
        <w:szCs w:val="16"/>
        <w:lang w:val="en-US"/>
      </w:rPr>
      <w:t>(0)30 231 2643</w:t>
    </w:r>
    <w:r w:rsidR="00DF7153">
      <w:rPr>
        <w:rFonts w:ascii="Montserrat" w:hAnsi="Montserrat"/>
        <w:sz w:val="16"/>
        <w:szCs w:val="16"/>
        <w:lang w:val="en-US"/>
      </w:rPr>
      <w:t xml:space="preserve">                                   </w:t>
    </w:r>
  </w:p>
  <w:p w14:paraId="78511324" w14:textId="4739D707" w:rsidR="0031768A" w:rsidRPr="00AE73BD" w:rsidRDefault="0031768A" w:rsidP="0031768A">
    <w:pPr>
      <w:pStyle w:val="Voettekst"/>
      <w:spacing w:line="360" w:lineRule="auto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E13D" w14:textId="6DAFED95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b/>
        <w:bCs/>
        <w:sz w:val="20"/>
        <w:szCs w:val="20"/>
      </w:rPr>
    </w:pPr>
    <w:r w:rsidRPr="000B3BAD">
      <w:rPr>
        <w:rFonts w:ascii="Montserrat" w:hAnsi="Montserrat"/>
        <w:b/>
        <w:bCs/>
        <w:sz w:val="20"/>
        <w:szCs w:val="20"/>
      </w:rPr>
      <w:t>BROADWAY</w:t>
    </w:r>
  </w:p>
  <w:p w14:paraId="477CCD35" w14:textId="1C175895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</w:rPr>
    </w:pPr>
    <w:r w:rsidRPr="000B3BAD">
      <w:rPr>
        <w:rFonts w:ascii="Montserrat" w:hAnsi="Montserrat"/>
        <w:sz w:val="16"/>
        <w:szCs w:val="16"/>
      </w:rPr>
      <w:t>Oudegracht aan de Werf 139 | 3511</w:t>
    </w:r>
    <w:r w:rsidR="000B7963">
      <w:rPr>
        <w:rFonts w:ascii="Montserrat" w:hAnsi="Montserrat"/>
        <w:sz w:val="16"/>
        <w:szCs w:val="16"/>
      </w:rPr>
      <w:t xml:space="preserve"> </w:t>
    </w:r>
    <w:r w:rsidRPr="000B3BAD">
      <w:rPr>
        <w:rFonts w:ascii="Montserrat" w:hAnsi="Montserrat"/>
        <w:sz w:val="16"/>
        <w:szCs w:val="16"/>
      </w:rPr>
      <w:t>A</w:t>
    </w:r>
    <w:r w:rsidR="000B7963">
      <w:rPr>
        <w:rFonts w:ascii="Montserrat" w:hAnsi="Montserrat"/>
        <w:sz w:val="16"/>
        <w:szCs w:val="16"/>
      </w:rPr>
      <w:t>L</w:t>
    </w:r>
    <w:r w:rsidRPr="000B3BAD">
      <w:rPr>
        <w:rFonts w:ascii="Montserrat" w:hAnsi="Montserrat"/>
        <w:sz w:val="16"/>
        <w:szCs w:val="16"/>
      </w:rPr>
      <w:t xml:space="preserve"> | Utrecht</w:t>
    </w:r>
  </w:p>
  <w:p w14:paraId="19D94140" w14:textId="77777777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  <w:lang w:val="en-US"/>
      </w:rPr>
      <w:t xml:space="preserve">steaksandribs.nl | </w:t>
    </w:r>
    <w:hyperlink r:id="rId1" w:history="1">
      <w:r w:rsidRPr="000B3BAD">
        <w:rPr>
          <w:rStyle w:val="Hyperlink"/>
          <w:rFonts w:ascii="Montserrat" w:hAnsi="Montserrat"/>
          <w:sz w:val="16"/>
          <w:szCs w:val="16"/>
          <w:lang w:val="en-US"/>
        </w:rPr>
        <w:t>info@steaksandribs.nl</w:t>
      </w:r>
    </w:hyperlink>
  </w:p>
  <w:p w14:paraId="3EA8E34E" w14:textId="03D8BA65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  <w:lang w:val="en-US"/>
      </w:rPr>
      <w:t>+31</w:t>
    </w:r>
    <w:r w:rsidR="000B7963">
      <w:rPr>
        <w:rFonts w:ascii="Montserrat" w:hAnsi="Montserrat"/>
        <w:sz w:val="16"/>
        <w:szCs w:val="16"/>
        <w:lang w:val="en-US"/>
      </w:rPr>
      <w:t xml:space="preserve"> </w:t>
    </w:r>
    <w:r w:rsidRPr="000B3BAD">
      <w:rPr>
        <w:rFonts w:ascii="Montserrat" w:hAnsi="Montserrat"/>
        <w:sz w:val="16"/>
        <w:szCs w:val="16"/>
        <w:lang w:val="en-US"/>
      </w:rPr>
      <w:t>(0)30 231 2643</w:t>
    </w:r>
  </w:p>
  <w:p w14:paraId="42EE46EF" w14:textId="7A997F27" w:rsidR="0031768A" w:rsidRPr="00B55A18" w:rsidRDefault="0031768A">
    <w:pPr>
      <w:pStyle w:val="Voettekst"/>
      <w:rPr>
        <w:lang w:val="en-US"/>
      </w:rPr>
    </w:pPr>
  </w:p>
  <w:p w14:paraId="55799939" w14:textId="5807E335" w:rsidR="0016249F" w:rsidRPr="0031768A" w:rsidRDefault="0016249F" w:rsidP="0031768A">
    <w:pPr>
      <w:pStyle w:val="Voettekst"/>
      <w:spacing w:line="360" w:lineRule="auto"/>
      <w:rPr>
        <w:rFonts w:ascii="Helvetica Light" w:hAnsi="Helvetica Light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5A22" w14:textId="77777777" w:rsidR="004066F8" w:rsidRDefault="004066F8" w:rsidP="005C4119">
      <w:r>
        <w:separator/>
      </w:r>
    </w:p>
  </w:footnote>
  <w:footnote w:type="continuationSeparator" w:id="0">
    <w:p w14:paraId="46A957CC" w14:textId="77777777" w:rsidR="004066F8" w:rsidRDefault="004066F8" w:rsidP="005C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684C" w14:textId="77777777" w:rsidR="00345BDD" w:rsidRDefault="00345BDD" w:rsidP="00345BDD">
    <w:pPr>
      <w:spacing w:line="276" w:lineRule="auto"/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</w:pPr>
    <w:r w:rsidRPr="000B3BAD">
      <w:rPr>
        <w:noProof/>
      </w:rPr>
      <w:drawing>
        <wp:anchor distT="0" distB="0" distL="114300" distR="114300" simplePos="0" relativeHeight="251666432" behindDoc="0" locked="0" layoutInCell="1" allowOverlap="1" wp14:anchorId="43A4E2FB" wp14:editId="27A499F1">
          <wp:simplePos x="0" y="0"/>
          <wp:positionH relativeFrom="page">
            <wp:posOffset>8559165</wp:posOffset>
          </wp:positionH>
          <wp:positionV relativeFrom="paragraph">
            <wp:posOffset>-70062</wp:posOffset>
          </wp:positionV>
          <wp:extent cx="1540510" cy="635000"/>
          <wp:effectExtent l="0" t="0" r="0" b="0"/>
          <wp:wrapThrough wrapText="bothSides">
            <wp:wrapPolygon edited="0">
              <wp:start x="1425" y="3456"/>
              <wp:lineTo x="1959" y="16416"/>
              <wp:lineTo x="8725" y="18144"/>
              <wp:lineTo x="12643" y="18144"/>
              <wp:lineTo x="19588" y="16416"/>
              <wp:lineTo x="19410" y="11232"/>
              <wp:lineTo x="17629" y="11232"/>
              <wp:lineTo x="19944" y="9504"/>
              <wp:lineTo x="19766" y="3456"/>
              <wp:lineTo x="1425" y="3456"/>
            </wp:wrapPolygon>
          </wp:wrapThrough>
          <wp:docPr id="1740838200" name="Afbeelding 1" descr="Afbeelding met zwart, schermopname, duisternis, zwart-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43426" name="Afbeelding 1" descr="Afbeelding met zwart, schermopname, duisternis, zwart-wi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51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>KEUZEMENU BESTELFORMULIER</w:t>
    </w:r>
  </w:p>
  <w:p w14:paraId="0C75A258" w14:textId="1BA3073D" w:rsidR="0031768A" w:rsidRDefault="0031768A" w:rsidP="0031768A">
    <w:pPr>
      <w:pStyle w:val="Koptekst"/>
      <w:jc w:val="center"/>
    </w:pPr>
  </w:p>
  <w:p w14:paraId="6F5E8909" w14:textId="36AFAC66" w:rsidR="00E05BDC" w:rsidRDefault="00E05B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442D" w14:textId="00548802" w:rsidR="007D2FA4" w:rsidRDefault="007D2FA4" w:rsidP="007D2FA4">
    <w:pPr>
      <w:spacing w:line="276" w:lineRule="auto"/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</w:pPr>
    <w:r w:rsidRPr="000B3BAD">
      <w:rPr>
        <w:noProof/>
      </w:rPr>
      <w:drawing>
        <wp:anchor distT="0" distB="0" distL="114300" distR="114300" simplePos="0" relativeHeight="251664384" behindDoc="0" locked="0" layoutInCell="1" allowOverlap="1" wp14:anchorId="6693D278" wp14:editId="7587FB6B">
          <wp:simplePos x="0" y="0"/>
          <wp:positionH relativeFrom="page">
            <wp:posOffset>8559165</wp:posOffset>
          </wp:positionH>
          <wp:positionV relativeFrom="paragraph">
            <wp:posOffset>-70062</wp:posOffset>
          </wp:positionV>
          <wp:extent cx="1540510" cy="635000"/>
          <wp:effectExtent l="0" t="0" r="0" b="0"/>
          <wp:wrapThrough wrapText="bothSides">
            <wp:wrapPolygon edited="0">
              <wp:start x="1425" y="3456"/>
              <wp:lineTo x="1959" y="16416"/>
              <wp:lineTo x="8725" y="18144"/>
              <wp:lineTo x="12643" y="18144"/>
              <wp:lineTo x="19588" y="16416"/>
              <wp:lineTo x="19410" y="11232"/>
              <wp:lineTo x="17629" y="11232"/>
              <wp:lineTo x="19944" y="9504"/>
              <wp:lineTo x="19766" y="3456"/>
              <wp:lineTo x="1425" y="3456"/>
            </wp:wrapPolygon>
          </wp:wrapThrough>
          <wp:docPr id="834582040" name="Afbeelding 1" descr="Afbeelding met zwart, schermopname, duisternis, zwart-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43426" name="Afbeelding 1" descr="Afbeelding met zwart, schermopname, duisternis, zwart-wi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51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>KEUZEMENU BESTELFORMULIER</w:t>
    </w:r>
  </w:p>
  <w:p w14:paraId="3026561F" w14:textId="06BC494B" w:rsidR="00226441" w:rsidRDefault="002264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972EA6"/>
    <w:multiLevelType w:val="hybridMultilevel"/>
    <w:tmpl w:val="9964253E"/>
    <w:lvl w:ilvl="0" w:tplc="9B940600">
      <w:numFmt w:val="bullet"/>
      <w:lvlText w:val="-"/>
      <w:lvlJc w:val="left"/>
      <w:pPr>
        <w:ind w:left="720" w:hanging="360"/>
      </w:pPr>
      <w:rPr>
        <w:rFonts w:ascii="Helvetica Light" w:eastAsiaTheme="minorEastAsia" w:hAnsi="Helvetic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F8C"/>
    <w:multiLevelType w:val="hybridMultilevel"/>
    <w:tmpl w:val="0298FDCA"/>
    <w:lvl w:ilvl="0" w:tplc="AADAF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B6673"/>
    <w:multiLevelType w:val="hybridMultilevel"/>
    <w:tmpl w:val="875EC50C"/>
    <w:lvl w:ilvl="0" w:tplc="F8B8561A">
      <w:numFmt w:val="bullet"/>
      <w:lvlText w:val="-"/>
      <w:lvlJc w:val="left"/>
      <w:pPr>
        <w:ind w:left="720" w:hanging="360"/>
      </w:pPr>
      <w:rPr>
        <w:rFonts w:ascii="Helvetica Light" w:eastAsiaTheme="minorEastAsia" w:hAnsi="Helvetica Ligh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5D7E"/>
    <w:multiLevelType w:val="hybridMultilevel"/>
    <w:tmpl w:val="0F80E01A"/>
    <w:lvl w:ilvl="0" w:tplc="E55EF5AA">
      <w:numFmt w:val="bullet"/>
      <w:lvlText w:val="-"/>
      <w:lvlJc w:val="left"/>
      <w:pPr>
        <w:ind w:left="720" w:hanging="360"/>
      </w:pPr>
      <w:rPr>
        <w:rFonts w:ascii="Helvetica Neue Thin" w:eastAsiaTheme="minorEastAsia" w:hAnsi="Helvetica Neue Thin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7603">
    <w:abstractNumId w:val="0"/>
  </w:num>
  <w:num w:numId="2" w16cid:durableId="187641985">
    <w:abstractNumId w:val="1"/>
  </w:num>
  <w:num w:numId="3" w16cid:durableId="2091004920">
    <w:abstractNumId w:val="2"/>
  </w:num>
  <w:num w:numId="4" w16cid:durableId="1593778565">
    <w:abstractNumId w:val="4"/>
  </w:num>
  <w:num w:numId="5" w16cid:durableId="1393693760">
    <w:abstractNumId w:val="3"/>
  </w:num>
  <w:num w:numId="6" w16cid:durableId="1448886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B7"/>
    <w:rsid w:val="00003B96"/>
    <w:rsid w:val="00005224"/>
    <w:rsid w:val="000113AA"/>
    <w:rsid w:val="000125CE"/>
    <w:rsid w:val="000136B0"/>
    <w:rsid w:val="00031558"/>
    <w:rsid w:val="00055812"/>
    <w:rsid w:val="000560E3"/>
    <w:rsid w:val="000573A6"/>
    <w:rsid w:val="0006792F"/>
    <w:rsid w:val="00084D09"/>
    <w:rsid w:val="00084F07"/>
    <w:rsid w:val="000A16B0"/>
    <w:rsid w:val="000B7963"/>
    <w:rsid w:val="00107A55"/>
    <w:rsid w:val="00111BA9"/>
    <w:rsid w:val="00120B76"/>
    <w:rsid w:val="0012267F"/>
    <w:rsid w:val="0016249F"/>
    <w:rsid w:val="00180BCA"/>
    <w:rsid w:val="00202751"/>
    <w:rsid w:val="00221B40"/>
    <w:rsid w:val="002241E3"/>
    <w:rsid w:val="00226441"/>
    <w:rsid w:val="00255DEF"/>
    <w:rsid w:val="00265C7B"/>
    <w:rsid w:val="00272F1E"/>
    <w:rsid w:val="00277F06"/>
    <w:rsid w:val="002B6131"/>
    <w:rsid w:val="002D1E38"/>
    <w:rsid w:val="002E4485"/>
    <w:rsid w:val="0031768A"/>
    <w:rsid w:val="00321646"/>
    <w:rsid w:val="00332433"/>
    <w:rsid w:val="003356C9"/>
    <w:rsid w:val="00345BDD"/>
    <w:rsid w:val="00350684"/>
    <w:rsid w:val="0035737A"/>
    <w:rsid w:val="00360D2E"/>
    <w:rsid w:val="00377263"/>
    <w:rsid w:val="00396FF9"/>
    <w:rsid w:val="003A22B6"/>
    <w:rsid w:val="003C1956"/>
    <w:rsid w:val="003D1207"/>
    <w:rsid w:val="003D3C4D"/>
    <w:rsid w:val="004023C8"/>
    <w:rsid w:val="004066F8"/>
    <w:rsid w:val="004361F2"/>
    <w:rsid w:val="00490C58"/>
    <w:rsid w:val="00493CEB"/>
    <w:rsid w:val="004B0B5B"/>
    <w:rsid w:val="004D5450"/>
    <w:rsid w:val="005167CD"/>
    <w:rsid w:val="00521202"/>
    <w:rsid w:val="005454C9"/>
    <w:rsid w:val="005549C4"/>
    <w:rsid w:val="00575F1C"/>
    <w:rsid w:val="005922FD"/>
    <w:rsid w:val="005C0BDA"/>
    <w:rsid w:val="005C4119"/>
    <w:rsid w:val="005D44A3"/>
    <w:rsid w:val="00605973"/>
    <w:rsid w:val="006514A0"/>
    <w:rsid w:val="006630F3"/>
    <w:rsid w:val="0066589F"/>
    <w:rsid w:val="00690D29"/>
    <w:rsid w:val="00695BC2"/>
    <w:rsid w:val="006A05C9"/>
    <w:rsid w:val="006D13EE"/>
    <w:rsid w:val="006E2821"/>
    <w:rsid w:val="006F44D0"/>
    <w:rsid w:val="00704173"/>
    <w:rsid w:val="00715CA8"/>
    <w:rsid w:val="00717198"/>
    <w:rsid w:val="00726C06"/>
    <w:rsid w:val="00747B8B"/>
    <w:rsid w:val="00783CA6"/>
    <w:rsid w:val="00786177"/>
    <w:rsid w:val="007A5581"/>
    <w:rsid w:val="007D2FA4"/>
    <w:rsid w:val="007D75E3"/>
    <w:rsid w:val="007F5BFE"/>
    <w:rsid w:val="0080446C"/>
    <w:rsid w:val="00861984"/>
    <w:rsid w:val="00887FD2"/>
    <w:rsid w:val="008E6913"/>
    <w:rsid w:val="00953BF4"/>
    <w:rsid w:val="009718E4"/>
    <w:rsid w:val="00A13F10"/>
    <w:rsid w:val="00A44F16"/>
    <w:rsid w:val="00A6768E"/>
    <w:rsid w:val="00A80668"/>
    <w:rsid w:val="00AD59BB"/>
    <w:rsid w:val="00AE73BD"/>
    <w:rsid w:val="00B14793"/>
    <w:rsid w:val="00B30999"/>
    <w:rsid w:val="00B40C9A"/>
    <w:rsid w:val="00B55A18"/>
    <w:rsid w:val="00B73850"/>
    <w:rsid w:val="00BA5057"/>
    <w:rsid w:val="00BB43C1"/>
    <w:rsid w:val="00C12E34"/>
    <w:rsid w:val="00C31144"/>
    <w:rsid w:val="00C501EB"/>
    <w:rsid w:val="00C63C50"/>
    <w:rsid w:val="00C65C18"/>
    <w:rsid w:val="00C72A5E"/>
    <w:rsid w:val="00C926FB"/>
    <w:rsid w:val="00CC58BF"/>
    <w:rsid w:val="00CE3A7C"/>
    <w:rsid w:val="00CF4E29"/>
    <w:rsid w:val="00D05009"/>
    <w:rsid w:val="00D3635C"/>
    <w:rsid w:val="00D40D71"/>
    <w:rsid w:val="00D66AFE"/>
    <w:rsid w:val="00D87944"/>
    <w:rsid w:val="00DB02B7"/>
    <w:rsid w:val="00DF7153"/>
    <w:rsid w:val="00E05BDC"/>
    <w:rsid w:val="00E54020"/>
    <w:rsid w:val="00E77A6B"/>
    <w:rsid w:val="00E83884"/>
    <w:rsid w:val="00E84A45"/>
    <w:rsid w:val="00EA55E9"/>
    <w:rsid w:val="00EB34D7"/>
    <w:rsid w:val="00EB5EB4"/>
    <w:rsid w:val="00EC2702"/>
    <w:rsid w:val="00F0055B"/>
    <w:rsid w:val="00F014F4"/>
    <w:rsid w:val="00F0442D"/>
    <w:rsid w:val="00F04C79"/>
    <w:rsid w:val="00F05BEA"/>
    <w:rsid w:val="00F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D64B8"/>
  <w14:defaultImageDpi w14:val="300"/>
  <w15:docId w15:val="{4B118811-40AD-1143-9BE1-E6666DA4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02B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2B7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B02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C411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4119"/>
  </w:style>
  <w:style w:type="paragraph" w:styleId="Voettekst">
    <w:name w:val="footer"/>
    <w:basedOn w:val="Standaard"/>
    <w:link w:val="VoettekstChar"/>
    <w:uiPriority w:val="99"/>
    <w:unhideWhenUsed/>
    <w:rsid w:val="005C4119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4119"/>
  </w:style>
  <w:style w:type="character" w:styleId="Hyperlink">
    <w:name w:val="Hyperlink"/>
    <w:basedOn w:val="Standaardalinea-lettertype"/>
    <w:uiPriority w:val="99"/>
    <w:unhideWhenUsed/>
    <w:rsid w:val="00272F1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72F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55812"/>
  </w:style>
  <w:style w:type="character" w:styleId="GevolgdeHyperlink">
    <w:name w:val="FollowedHyperlink"/>
    <w:basedOn w:val="Standaardalinea-lettertype"/>
    <w:uiPriority w:val="99"/>
    <w:semiHidden/>
    <w:unhideWhenUsed/>
    <w:rsid w:val="00DF7153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22644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aksandribs.n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aksandrib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Bestelformulier Keuzemenu's.docx</Template>
  <TotalTime>0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VDB</dc:creator>
  <cp:keywords/>
  <dc:description/>
  <cp:lastModifiedBy>Restaurant Broadway</cp:lastModifiedBy>
  <cp:revision>2</cp:revision>
  <cp:lastPrinted>2025-11-14T08:24:00Z</cp:lastPrinted>
  <dcterms:created xsi:type="dcterms:W3CDTF">2025-11-14T09:14:00Z</dcterms:created>
  <dcterms:modified xsi:type="dcterms:W3CDTF">2025-11-14T09:14:00Z</dcterms:modified>
</cp:coreProperties>
</file>